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F6E0" w14:textId="6D4C31BF" w:rsidR="00D21743" w:rsidRPr="00007A7D" w:rsidRDefault="00D21743" w:rsidP="00007A7D">
      <w:pPr>
        <w:pStyle w:val="Tittel"/>
        <w:pBdr>
          <w:bottom w:val="single" w:sz="4" w:space="9" w:color="97D700"/>
        </w:pBdr>
        <w:spacing w:after="300"/>
        <w:rPr>
          <w:rFonts w:asciiTheme="majorHAnsi" w:eastAsia="Times New Roman" w:hAnsiTheme="majorHAnsi" w:cs="Times New Roman"/>
          <w:color w:val="E4005B" w:themeColor="accent1"/>
          <w:spacing w:val="5"/>
          <w:szCs w:val="52"/>
          <w:u w:val="none"/>
        </w:rPr>
      </w:pPr>
      <w:r w:rsidRPr="00007A7D">
        <w:rPr>
          <w:rFonts w:asciiTheme="majorHAnsi" w:eastAsia="Times New Roman" w:hAnsiTheme="majorHAnsi" w:cs="Times New Roman"/>
          <w:spacing w:val="5"/>
          <w:szCs w:val="52"/>
          <w:u w:val="none"/>
        </w:rPr>
        <w:t xml:space="preserve">Innkalling til møte i </w:t>
      </w:r>
      <w:r w:rsidR="00A92B66">
        <w:rPr>
          <w:rFonts w:asciiTheme="majorHAnsi" w:eastAsia="Times New Roman" w:hAnsiTheme="majorHAnsi" w:cs="Times New Roman"/>
          <w:spacing w:val="5"/>
          <w:szCs w:val="52"/>
          <w:u w:val="none"/>
        </w:rPr>
        <w:t>Ø</w:t>
      </w:r>
      <w:r w:rsidR="00ED3BDA">
        <w:rPr>
          <w:rFonts w:asciiTheme="majorHAnsi" w:eastAsia="Times New Roman" w:hAnsiTheme="majorHAnsi" w:cs="Times New Roman"/>
          <w:spacing w:val="5"/>
          <w:szCs w:val="52"/>
          <w:u w:val="none"/>
        </w:rPr>
        <w:t>konomiforum</w:t>
      </w:r>
    </w:p>
    <w:p w14:paraId="21C9A3AD" w14:textId="104115B7" w:rsidR="00D21743" w:rsidRPr="00556D44" w:rsidRDefault="00D21743" w:rsidP="00D21743">
      <w:pPr>
        <w:rPr>
          <w:rStyle w:val="Sterk"/>
          <w:rFonts w:ascii="Domus" w:hAnsi="Domus"/>
          <w:sz w:val="22"/>
        </w:rPr>
      </w:pPr>
      <w:r w:rsidRPr="00556D44">
        <w:rPr>
          <w:rStyle w:val="Sterk"/>
          <w:rFonts w:ascii="Domus" w:hAnsi="Domus"/>
          <w:sz w:val="22"/>
        </w:rPr>
        <w:t>Dato:</w:t>
      </w:r>
      <w:r w:rsidRPr="00556D44">
        <w:rPr>
          <w:rStyle w:val="Sterk"/>
          <w:rFonts w:ascii="Domus" w:hAnsi="Domus"/>
          <w:sz w:val="22"/>
        </w:rPr>
        <w:tab/>
        <w:t xml:space="preserve"> </w:t>
      </w:r>
      <w:r w:rsidRPr="00556D44">
        <w:rPr>
          <w:rStyle w:val="Sterk"/>
          <w:rFonts w:ascii="Domus" w:hAnsi="Domus"/>
          <w:sz w:val="22"/>
        </w:rPr>
        <w:tab/>
      </w:r>
      <w:r w:rsidR="008F7E82">
        <w:rPr>
          <w:rStyle w:val="Sterk"/>
          <w:rFonts w:ascii="Domus" w:hAnsi="Domus"/>
          <w:sz w:val="22"/>
        </w:rPr>
        <w:t>28.01.2025</w:t>
      </w:r>
    </w:p>
    <w:p w14:paraId="4F98F572" w14:textId="53144497" w:rsidR="002B027C" w:rsidRPr="00556D44" w:rsidRDefault="00D21743" w:rsidP="002B027C">
      <w:pPr>
        <w:rPr>
          <w:rStyle w:val="Sterk"/>
          <w:rFonts w:ascii="Domus" w:hAnsi="Domus"/>
          <w:sz w:val="22"/>
        </w:rPr>
      </w:pPr>
      <w:r w:rsidRPr="00556D44">
        <w:rPr>
          <w:rStyle w:val="Sterk"/>
          <w:rFonts w:ascii="Domus" w:hAnsi="Domus"/>
          <w:sz w:val="22"/>
        </w:rPr>
        <w:t>Sted:</w:t>
      </w:r>
      <w:r w:rsidRPr="00556D44">
        <w:rPr>
          <w:rStyle w:val="Sterk"/>
          <w:rFonts w:ascii="Domus" w:hAnsi="Domus"/>
          <w:sz w:val="22"/>
        </w:rPr>
        <w:tab/>
      </w:r>
      <w:r w:rsidRPr="00556D44">
        <w:rPr>
          <w:rStyle w:val="Sterk"/>
          <w:rFonts w:ascii="Domus" w:hAnsi="Domus"/>
          <w:sz w:val="22"/>
        </w:rPr>
        <w:tab/>
      </w:r>
      <w:r w:rsidR="0056766A" w:rsidRPr="00556D44">
        <w:rPr>
          <w:rStyle w:val="Sterk"/>
          <w:rFonts w:ascii="Domus" w:hAnsi="Domus"/>
          <w:sz w:val="22"/>
        </w:rPr>
        <w:t xml:space="preserve">TEAMS </w:t>
      </w:r>
      <w:r w:rsidR="00007A7D" w:rsidRPr="00556D44">
        <w:rPr>
          <w:rStyle w:val="Sterk"/>
          <w:rFonts w:ascii="Domus" w:hAnsi="Domus"/>
          <w:sz w:val="22"/>
        </w:rPr>
        <w:t>–</w:t>
      </w:r>
      <w:r w:rsidR="0056766A" w:rsidRPr="00556D44">
        <w:rPr>
          <w:rStyle w:val="Sterk"/>
          <w:rFonts w:ascii="Domus" w:hAnsi="Domus"/>
          <w:sz w:val="22"/>
        </w:rPr>
        <w:t xml:space="preserve"> digitalt</w:t>
      </w:r>
      <w:r w:rsidR="00723A06" w:rsidRPr="00556D44">
        <w:rPr>
          <w:rStyle w:val="Sterk"/>
          <w:rFonts w:ascii="Domus" w:hAnsi="Domus"/>
          <w:sz w:val="22"/>
        </w:rPr>
        <w:t xml:space="preserve"> møte</w:t>
      </w:r>
    </w:p>
    <w:p w14:paraId="3A0CE8D6" w14:textId="7476404C" w:rsidR="00D21743" w:rsidRPr="00556D44" w:rsidRDefault="00D21743" w:rsidP="00D21743">
      <w:pPr>
        <w:rPr>
          <w:rStyle w:val="Sterk"/>
          <w:rFonts w:ascii="Domus" w:hAnsi="Domus"/>
          <w:sz w:val="22"/>
        </w:rPr>
      </w:pPr>
      <w:r w:rsidRPr="00556D44">
        <w:rPr>
          <w:rStyle w:val="Sterk"/>
          <w:rFonts w:ascii="Domus" w:hAnsi="Domus"/>
          <w:sz w:val="22"/>
        </w:rPr>
        <w:t>Tid:</w:t>
      </w:r>
      <w:r w:rsidRPr="00556D44">
        <w:rPr>
          <w:rStyle w:val="Sterk"/>
          <w:rFonts w:ascii="Domus" w:hAnsi="Domus"/>
          <w:sz w:val="22"/>
        </w:rPr>
        <w:tab/>
      </w:r>
      <w:r w:rsidRPr="00556D44">
        <w:rPr>
          <w:rStyle w:val="Sterk"/>
          <w:rFonts w:ascii="Domus" w:hAnsi="Domus"/>
          <w:sz w:val="22"/>
        </w:rPr>
        <w:tab/>
        <w:t xml:space="preserve">Kl. </w:t>
      </w:r>
      <w:r w:rsidR="00F2607B">
        <w:rPr>
          <w:rStyle w:val="Sterk"/>
          <w:rFonts w:ascii="Domus" w:hAnsi="Domus"/>
          <w:sz w:val="22"/>
        </w:rPr>
        <w:t>09.00 – 11.30</w:t>
      </w:r>
    </w:p>
    <w:p w14:paraId="57A139BB" w14:textId="711C47E4" w:rsidR="00D21743" w:rsidRPr="00556D44" w:rsidRDefault="00D21743" w:rsidP="00D21743">
      <w:pPr>
        <w:rPr>
          <w:rStyle w:val="Sterk"/>
          <w:rFonts w:ascii="Domus" w:hAnsi="Domus"/>
          <w:sz w:val="22"/>
        </w:rPr>
      </w:pPr>
      <w:r w:rsidRPr="00556D44">
        <w:rPr>
          <w:rStyle w:val="Sterk"/>
          <w:rFonts w:ascii="Domus" w:hAnsi="Domus"/>
          <w:sz w:val="22"/>
        </w:rPr>
        <w:t>Dagsorden</w:t>
      </w:r>
      <w:r w:rsidR="00ED3BDA" w:rsidRPr="00556D44">
        <w:rPr>
          <w:rStyle w:val="Sterk"/>
          <w:rFonts w:ascii="Domus" w:hAnsi="Domus"/>
          <w:sz w:val="22"/>
        </w:rPr>
        <w:t xml:space="preserve"> - agenda</w:t>
      </w:r>
      <w:r w:rsidRPr="00556D44">
        <w:rPr>
          <w:rStyle w:val="Sterk"/>
          <w:rFonts w:ascii="Domus" w:hAnsi="Domus"/>
          <w:sz w:val="22"/>
        </w:rPr>
        <w:t xml:space="preserve">: </w:t>
      </w:r>
    </w:p>
    <w:p w14:paraId="4311D090" w14:textId="3F5B137E" w:rsidR="00734BB2" w:rsidRPr="002F06B2" w:rsidRDefault="00734BB2" w:rsidP="00A92B66">
      <w:pPr>
        <w:spacing w:after="0" w:line="240" w:lineRule="auto"/>
        <w:ind w:left="1410" w:hanging="1410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 xml:space="preserve">Kl. </w:t>
      </w:r>
      <w:r w:rsidR="00F2607B" w:rsidRPr="002F06B2">
        <w:rPr>
          <w:rFonts w:ascii="Domus" w:eastAsia="Times New Roman" w:hAnsi="Domus"/>
          <w:sz w:val="21"/>
          <w:szCs w:val="21"/>
        </w:rPr>
        <w:t>09</w:t>
      </w:r>
      <w:r w:rsidRPr="002F06B2">
        <w:rPr>
          <w:rFonts w:ascii="Domus" w:eastAsia="Times New Roman" w:hAnsi="Domus"/>
          <w:sz w:val="21"/>
          <w:szCs w:val="21"/>
        </w:rPr>
        <w:t>.00</w:t>
      </w:r>
      <w:r w:rsidRPr="002F06B2">
        <w:rPr>
          <w:rFonts w:ascii="Domus" w:eastAsia="Times New Roman" w:hAnsi="Domus"/>
          <w:sz w:val="21"/>
          <w:szCs w:val="21"/>
        </w:rPr>
        <w:tab/>
      </w:r>
      <w:r w:rsidRPr="002F06B2">
        <w:rPr>
          <w:rFonts w:ascii="Domus" w:eastAsia="Times New Roman" w:hAnsi="Domus"/>
          <w:b/>
          <w:bCs/>
          <w:sz w:val="21"/>
          <w:szCs w:val="21"/>
        </w:rPr>
        <w:t xml:space="preserve">Velkommen ved </w:t>
      </w:r>
      <w:r w:rsidR="00974C66">
        <w:rPr>
          <w:rFonts w:ascii="Domus" w:eastAsia="Times New Roman" w:hAnsi="Domus"/>
          <w:b/>
          <w:bCs/>
          <w:sz w:val="21"/>
          <w:szCs w:val="21"/>
        </w:rPr>
        <w:t>Stig Kristiansen</w:t>
      </w:r>
      <w:r w:rsidR="00556D44" w:rsidRPr="002F06B2">
        <w:rPr>
          <w:rFonts w:ascii="Domus" w:eastAsia="Times New Roman" w:hAnsi="Domus"/>
          <w:b/>
          <w:bCs/>
          <w:sz w:val="21"/>
          <w:szCs w:val="21"/>
        </w:rPr>
        <w:t xml:space="preserve">, </w:t>
      </w:r>
      <w:r w:rsidR="00974C66">
        <w:rPr>
          <w:rFonts w:ascii="Domus" w:eastAsia="Times New Roman" w:hAnsi="Domus"/>
          <w:b/>
          <w:bCs/>
          <w:sz w:val="21"/>
          <w:szCs w:val="21"/>
        </w:rPr>
        <w:t>nest</w:t>
      </w:r>
      <w:r w:rsidRPr="002F06B2">
        <w:rPr>
          <w:rFonts w:ascii="Domus" w:eastAsia="Times New Roman" w:hAnsi="Domus"/>
          <w:b/>
          <w:bCs/>
          <w:sz w:val="21"/>
          <w:szCs w:val="21"/>
        </w:rPr>
        <w:t>leder av Økonomiforum</w:t>
      </w:r>
    </w:p>
    <w:p w14:paraId="06497109" w14:textId="77777777" w:rsidR="002F06B2" w:rsidRPr="002F06B2" w:rsidRDefault="002F06B2" w:rsidP="00A92B66">
      <w:pPr>
        <w:spacing w:after="0" w:line="240" w:lineRule="auto"/>
        <w:ind w:left="1410" w:hanging="1410"/>
        <w:rPr>
          <w:rFonts w:ascii="Domus" w:eastAsia="Times New Roman" w:hAnsi="Domus"/>
          <w:b/>
          <w:bCs/>
          <w:sz w:val="21"/>
          <w:szCs w:val="21"/>
        </w:rPr>
      </w:pPr>
    </w:p>
    <w:p w14:paraId="05DCEB7C" w14:textId="77777777" w:rsidR="002F06B2" w:rsidRPr="002F06B2" w:rsidRDefault="002F06B2" w:rsidP="002F06B2">
      <w:pPr>
        <w:spacing w:after="0" w:line="240" w:lineRule="auto"/>
        <w:ind w:left="1410" w:hanging="1410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b/>
          <w:bCs/>
          <w:sz w:val="21"/>
          <w:szCs w:val="21"/>
        </w:rPr>
        <w:tab/>
        <w:t>Kort diskusjon basert på «Status for kollektivtrafikken»</w:t>
      </w:r>
    </w:p>
    <w:p w14:paraId="7B594F1C" w14:textId="34218FDE" w:rsidR="002F06B2" w:rsidRPr="002F06B2" w:rsidRDefault="002F06B2" w:rsidP="002F06B2">
      <w:pPr>
        <w:spacing w:after="0" w:line="240" w:lineRule="auto"/>
        <w:ind w:left="1410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b/>
          <w:bCs/>
          <w:sz w:val="21"/>
          <w:szCs w:val="21"/>
        </w:rPr>
        <w:t xml:space="preserve">v/Daniel Rees </w:t>
      </w:r>
      <w:r w:rsidR="00DC0C68" w:rsidRPr="002F06B2">
        <w:rPr>
          <w:rFonts w:ascii="Domus" w:eastAsia="Times New Roman" w:hAnsi="Domus"/>
          <w:b/>
          <w:bCs/>
          <w:sz w:val="21"/>
          <w:szCs w:val="21"/>
        </w:rPr>
        <w:t>Kollektivtrafikkforeningen</w:t>
      </w:r>
      <w:r w:rsidRPr="002F06B2">
        <w:rPr>
          <w:rFonts w:ascii="Domus" w:eastAsia="Times New Roman" w:hAnsi="Domus"/>
          <w:sz w:val="21"/>
          <w:szCs w:val="21"/>
        </w:rPr>
        <w:t xml:space="preserve"> innleder kort til diskusjon rundt økonomitall hentet fra Status for kollektivtrafikken-prosjektet</w:t>
      </w:r>
    </w:p>
    <w:p w14:paraId="61A89B4A" w14:textId="77777777" w:rsidR="00507D17" w:rsidRPr="002F06B2" w:rsidRDefault="00507D17" w:rsidP="00A92B66">
      <w:pPr>
        <w:spacing w:after="0" w:line="240" w:lineRule="auto"/>
        <w:ind w:left="1410" w:hanging="1410"/>
        <w:rPr>
          <w:rFonts w:ascii="Domus" w:eastAsia="Times New Roman" w:hAnsi="Domus"/>
          <w:b/>
          <w:bCs/>
          <w:sz w:val="21"/>
          <w:szCs w:val="21"/>
        </w:rPr>
      </w:pPr>
    </w:p>
    <w:p w14:paraId="52F5864E" w14:textId="77777777" w:rsidR="008F7E82" w:rsidRPr="002F06B2" w:rsidRDefault="00507D17" w:rsidP="00A92B66">
      <w:pPr>
        <w:spacing w:after="0" w:line="240" w:lineRule="auto"/>
        <w:ind w:left="1410" w:hanging="1410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b/>
          <w:bCs/>
          <w:sz w:val="21"/>
          <w:szCs w:val="21"/>
        </w:rPr>
        <w:tab/>
      </w:r>
      <w:r w:rsidR="008F7E82" w:rsidRPr="002F06B2">
        <w:rPr>
          <w:rFonts w:ascii="Domus" w:eastAsia="Times New Roman" w:hAnsi="Domus"/>
          <w:b/>
          <w:bCs/>
          <w:sz w:val="21"/>
          <w:szCs w:val="21"/>
        </w:rPr>
        <w:t xml:space="preserve">Samarbeidsprosjekt "Analyse av storbussmarkedet" </w:t>
      </w:r>
    </w:p>
    <w:p w14:paraId="4E0EE516" w14:textId="34B08F9E" w:rsidR="00507D17" w:rsidRPr="002F06B2" w:rsidRDefault="00507D17" w:rsidP="008F7E82">
      <w:pPr>
        <w:spacing w:after="0" w:line="240" w:lineRule="auto"/>
        <w:ind w:left="1410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b/>
          <w:bCs/>
          <w:sz w:val="21"/>
          <w:szCs w:val="21"/>
        </w:rPr>
        <w:t>v/</w:t>
      </w:r>
      <w:r w:rsidR="008F7E82" w:rsidRPr="002F06B2">
        <w:rPr>
          <w:rFonts w:ascii="Domus" w:eastAsia="Times New Roman" w:hAnsi="Domus"/>
          <w:b/>
          <w:bCs/>
          <w:sz w:val="21"/>
          <w:szCs w:val="21"/>
        </w:rPr>
        <w:t>Marit Leite</w:t>
      </w:r>
      <w:r w:rsidRPr="002F06B2">
        <w:rPr>
          <w:rFonts w:ascii="Domus" w:eastAsia="Times New Roman" w:hAnsi="Domus"/>
          <w:b/>
          <w:bCs/>
          <w:sz w:val="21"/>
          <w:szCs w:val="21"/>
        </w:rPr>
        <w:t xml:space="preserve">, </w:t>
      </w:r>
      <w:r w:rsidR="008F7E82" w:rsidRPr="002F06B2">
        <w:rPr>
          <w:rFonts w:ascii="Domus" w:eastAsia="Times New Roman" w:hAnsi="Domus"/>
          <w:b/>
          <w:bCs/>
          <w:sz w:val="21"/>
          <w:szCs w:val="21"/>
        </w:rPr>
        <w:t>leder Kontrakts komiteen og Direktør strategiske anskaffelser i Ruter</w:t>
      </w:r>
    </w:p>
    <w:p w14:paraId="505EADCE" w14:textId="520E977C" w:rsidR="008F7E82" w:rsidRPr="002F06B2" w:rsidRDefault="008F7E82" w:rsidP="00F53709">
      <w:pPr>
        <w:pStyle w:val="Listeavsnitt"/>
        <w:numPr>
          <w:ilvl w:val="0"/>
          <w:numId w:val="25"/>
        </w:numPr>
        <w:spacing w:after="0" w:line="240" w:lineRule="auto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>Kort innledning om utredningen som er på trappene samt bakgrunnen for prosjektet samt situasjonen og utfordringene</w:t>
      </w:r>
    </w:p>
    <w:p w14:paraId="0DEB230B" w14:textId="24079F9E" w:rsidR="008F7E82" w:rsidRPr="002F06B2" w:rsidRDefault="008F7E82" w:rsidP="008F7E82">
      <w:pPr>
        <w:pStyle w:val="Listeavsnitt"/>
        <w:numPr>
          <w:ilvl w:val="0"/>
          <w:numId w:val="25"/>
        </w:numPr>
        <w:spacing w:after="0" w:line="240" w:lineRule="auto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 xml:space="preserve">Spørsmål og diskusjon </w:t>
      </w:r>
    </w:p>
    <w:p w14:paraId="75284CA0" w14:textId="77777777" w:rsidR="00F53709" w:rsidRPr="002F06B2" w:rsidRDefault="00F53709" w:rsidP="00F53709">
      <w:pPr>
        <w:spacing w:after="0" w:line="240" w:lineRule="auto"/>
        <w:rPr>
          <w:rFonts w:ascii="Domus" w:eastAsia="Times New Roman" w:hAnsi="Domus"/>
          <w:sz w:val="21"/>
          <w:szCs w:val="21"/>
        </w:rPr>
      </w:pPr>
    </w:p>
    <w:p w14:paraId="5743B60A" w14:textId="47ACDEF9" w:rsidR="008F7E82" w:rsidRPr="002F06B2" w:rsidRDefault="00F53709" w:rsidP="008F7E82">
      <w:pPr>
        <w:spacing w:after="0" w:line="240" w:lineRule="auto"/>
        <w:ind w:left="1410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b/>
          <w:bCs/>
          <w:sz w:val="21"/>
          <w:szCs w:val="21"/>
        </w:rPr>
        <w:t>Spørsmål vedr. fakturering av transporttjeneste Skoleskyss VGS-elever</w:t>
      </w:r>
    </w:p>
    <w:p w14:paraId="624AA355" w14:textId="7774E7BE" w:rsidR="006968CF" w:rsidRPr="002F06B2" w:rsidRDefault="00F53709" w:rsidP="00A92B66">
      <w:pPr>
        <w:spacing w:after="0" w:line="240" w:lineRule="auto"/>
        <w:ind w:left="1410" w:hanging="1410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ab/>
      </w:r>
      <w:r w:rsidRPr="002F06B2">
        <w:rPr>
          <w:rFonts w:ascii="Domus" w:eastAsia="Times New Roman" w:hAnsi="Domus"/>
          <w:b/>
          <w:bCs/>
          <w:sz w:val="21"/>
          <w:szCs w:val="21"/>
        </w:rPr>
        <w:t>v/Torunn Ouff Olsen, Vestfold fk</w:t>
      </w:r>
    </w:p>
    <w:p w14:paraId="4706FFFE" w14:textId="77777777" w:rsidR="00F53709" w:rsidRPr="002F06B2" w:rsidRDefault="00F53709" w:rsidP="00F53709">
      <w:pPr>
        <w:spacing w:after="0" w:line="240" w:lineRule="auto"/>
        <w:ind w:left="1410" w:hanging="1410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ab/>
        <w:t>Vi ønsker å kartlegge hvordan dere andre rundt i Norge håndterer VGS-skoleskyssen – om den faktureres som en avgiftspliktig tjeneste og hvilken prismodell som legges til grunn ved faktureringen.</w:t>
      </w:r>
    </w:p>
    <w:p w14:paraId="72979B89" w14:textId="77777777" w:rsidR="00F53709" w:rsidRPr="00F53709" w:rsidRDefault="00F53709" w:rsidP="00F53709">
      <w:pPr>
        <w:spacing w:after="0" w:line="240" w:lineRule="auto"/>
        <w:ind w:left="1410" w:hanging="1410"/>
        <w:rPr>
          <w:rFonts w:ascii="Domus" w:eastAsia="Times New Roman" w:hAnsi="Domus"/>
          <w:sz w:val="21"/>
          <w:szCs w:val="21"/>
        </w:rPr>
      </w:pPr>
    </w:p>
    <w:p w14:paraId="3D36BA46" w14:textId="27A24E03" w:rsidR="00F53709" w:rsidRPr="00F53709" w:rsidRDefault="00F53709" w:rsidP="00F53709">
      <w:pPr>
        <w:spacing w:after="0" w:line="240" w:lineRule="auto"/>
        <w:ind w:left="1410" w:firstLine="6"/>
        <w:rPr>
          <w:rFonts w:ascii="Domus" w:eastAsia="Times New Roman" w:hAnsi="Domus"/>
          <w:sz w:val="21"/>
          <w:szCs w:val="21"/>
        </w:rPr>
      </w:pPr>
      <w:r w:rsidRPr="00F53709">
        <w:rPr>
          <w:rFonts w:ascii="Domus" w:eastAsia="Times New Roman" w:hAnsi="Domus"/>
          <w:sz w:val="21"/>
          <w:szCs w:val="21"/>
        </w:rPr>
        <w:t xml:space="preserve">Fakturerer dere utdanningssektoren for </w:t>
      </w:r>
      <w:r w:rsidRPr="002F06B2">
        <w:rPr>
          <w:rFonts w:ascii="Domus" w:eastAsia="Times New Roman" w:hAnsi="Domus"/>
          <w:sz w:val="21"/>
          <w:szCs w:val="21"/>
        </w:rPr>
        <w:t>transporttjenesten</w:t>
      </w:r>
      <w:r w:rsidRPr="00F53709">
        <w:rPr>
          <w:rFonts w:ascii="Domus" w:eastAsia="Times New Roman" w:hAnsi="Domus"/>
          <w:sz w:val="21"/>
          <w:szCs w:val="21"/>
        </w:rPr>
        <w:t xml:space="preserve"> skoleskyss av VGS-elever?</w:t>
      </w:r>
    </w:p>
    <w:p w14:paraId="7794F1A8" w14:textId="77777777" w:rsidR="00F53709" w:rsidRPr="00F53709" w:rsidRDefault="00F53709" w:rsidP="00F53709">
      <w:pPr>
        <w:spacing w:after="0" w:line="240" w:lineRule="auto"/>
        <w:ind w:left="1410"/>
        <w:rPr>
          <w:rFonts w:ascii="Domus" w:eastAsia="Times New Roman" w:hAnsi="Domus"/>
          <w:sz w:val="21"/>
          <w:szCs w:val="21"/>
        </w:rPr>
      </w:pPr>
      <w:r w:rsidRPr="00F53709">
        <w:rPr>
          <w:rFonts w:ascii="Domus" w:eastAsia="Times New Roman" w:hAnsi="Domus"/>
          <w:sz w:val="21"/>
          <w:szCs w:val="21"/>
        </w:rPr>
        <w:t>Hvis ja:</w:t>
      </w:r>
    </w:p>
    <w:p w14:paraId="2807BF41" w14:textId="77777777" w:rsidR="00F53709" w:rsidRPr="00F53709" w:rsidRDefault="00F53709" w:rsidP="00F53709">
      <w:pPr>
        <w:spacing w:after="0" w:line="240" w:lineRule="auto"/>
        <w:ind w:left="1410"/>
        <w:rPr>
          <w:rFonts w:ascii="Domus" w:eastAsia="Times New Roman" w:hAnsi="Domus"/>
          <w:sz w:val="21"/>
          <w:szCs w:val="21"/>
        </w:rPr>
      </w:pPr>
      <w:r w:rsidRPr="00F53709">
        <w:rPr>
          <w:rFonts w:ascii="Domus" w:eastAsia="Times New Roman" w:hAnsi="Domus"/>
          <w:sz w:val="21"/>
          <w:szCs w:val="21"/>
        </w:rPr>
        <w:t>Fakturere dere både den tilrettelagte skyssen og buss-skyssen?</w:t>
      </w:r>
    </w:p>
    <w:p w14:paraId="356185D8" w14:textId="1568CAF8" w:rsidR="00507D17" w:rsidRPr="002F06B2" w:rsidRDefault="00F53709" w:rsidP="00F53709">
      <w:pPr>
        <w:spacing w:after="0" w:line="240" w:lineRule="auto"/>
        <w:ind w:left="1410"/>
        <w:rPr>
          <w:rFonts w:ascii="Domus" w:eastAsia="Times New Roman" w:hAnsi="Domus"/>
          <w:sz w:val="21"/>
          <w:szCs w:val="21"/>
        </w:rPr>
      </w:pPr>
      <w:r w:rsidRPr="00F53709">
        <w:rPr>
          <w:rFonts w:ascii="Domus" w:eastAsia="Times New Roman" w:hAnsi="Domus"/>
          <w:sz w:val="21"/>
          <w:szCs w:val="21"/>
        </w:rPr>
        <w:t>Hvordan pris</w:t>
      </w:r>
      <w:r w:rsidRPr="002F06B2">
        <w:rPr>
          <w:rFonts w:ascii="Domus" w:eastAsia="Times New Roman" w:hAnsi="Domus"/>
          <w:sz w:val="21"/>
          <w:szCs w:val="21"/>
        </w:rPr>
        <w:t xml:space="preserve"> </w:t>
      </w:r>
      <w:r w:rsidRPr="00F53709">
        <w:rPr>
          <w:rFonts w:ascii="Domus" w:eastAsia="Times New Roman" w:hAnsi="Domus"/>
          <w:sz w:val="21"/>
          <w:szCs w:val="21"/>
        </w:rPr>
        <w:t>settes transporttjenesten?</w:t>
      </w:r>
    </w:p>
    <w:p w14:paraId="04EB3624" w14:textId="77777777" w:rsidR="00507D17" w:rsidRPr="002F06B2" w:rsidRDefault="00507D17" w:rsidP="005C05B1">
      <w:pPr>
        <w:spacing w:after="0" w:line="240" w:lineRule="auto"/>
        <w:ind w:left="702" w:firstLine="708"/>
        <w:rPr>
          <w:rFonts w:ascii="Domus" w:eastAsia="Times New Roman" w:hAnsi="Domus"/>
          <w:b/>
          <w:bCs/>
          <w:sz w:val="21"/>
          <w:szCs w:val="21"/>
        </w:rPr>
      </w:pPr>
    </w:p>
    <w:p w14:paraId="2AF26EE8" w14:textId="2F279211" w:rsidR="005C05B1" w:rsidRPr="002F06B2" w:rsidRDefault="005C05B1" w:rsidP="005C05B1">
      <w:pPr>
        <w:spacing w:after="0" w:line="240" w:lineRule="auto"/>
        <w:ind w:left="702" w:firstLine="708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b/>
          <w:bCs/>
          <w:sz w:val="21"/>
          <w:szCs w:val="21"/>
        </w:rPr>
        <w:t xml:space="preserve">Utvidet runde rundt bordet </w:t>
      </w:r>
    </w:p>
    <w:p w14:paraId="319583DD" w14:textId="1BF90892" w:rsidR="005C05B1" w:rsidRPr="002F06B2" w:rsidRDefault="005C05B1" w:rsidP="005C05B1">
      <w:pPr>
        <w:pStyle w:val="Listeavsnitt"/>
        <w:numPr>
          <w:ilvl w:val="2"/>
          <w:numId w:val="20"/>
        </w:numPr>
        <w:spacing w:after="0" w:line="240" w:lineRule="auto"/>
        <w:contextualSpacing w:val="0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>2024</w:t>
      </w:r>
      <w:r w:rsidR="00AB283B" w:rsidRPr="002F06B2">
        <w:rPr>
          <w:rFonts w:ascii="Domus" w:eastAsia="Times New Roman" w:hAnsi="Domus"/>
          <w:sz w:val="21"/>
          <w:szCs w:val="21"/>
        </w:rPr>
        <w:t xml:space="preserve"> </w:t>
      </w:r>
    </w:p>
    <w:p w14:paraId="0EE8AC0D" w14:textId="0F6660D4" w:rsidR="00556D44" w:rsidRPr="002F06B2" w:rsidRDefault="00507D17" w:rsidP="00F53709">
      <w:pPr>
        <w:pStyle w:val="Listeavsnitt"/>
        <w:numPr>
          <w:ilvl w:val="2"/>
          <w:numId w:val="20"/>
        </w:numPr>
        <w:spacing w:after="0" w:line="240" w:lineRule="auto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b/>
          <w:bCs/>
          <w:sz w:val="21"/>
          <w:szCs w:val="21"/>
        </w:rPr>
        <w:t xml:space="preserve">Budsjettet for 2025 </w:t>
      </w:r>
      <w:bookmarkStart w:id="0" w:name="_Hlk152750560"/>
    </w:p>
    <w:bookmarkEnd w:id="0"/>
    <w:p w14:paraId="2341BAE0" w14:textId="09D0887C" w:rsidR="00DD2FCD" w:rsidRPr="002F06B2" w:rsidRDefault="00DD2FCD" w:rsidP="00C91CD5">
      <w:pPr>
        <w:spacing w:after="0" w:line="240" w:lineRule="auto"/>
        <w:rPr>
          <w:rFonts w:ascii="Domus" w:eastAsia="Times New Roman" w:hAnsi="Domus"/>
          <w:sz w:val="21"/>
          <w:szCs w:val="21"/>
        </w:rPr>
      </w:pPr>
    </w:p>
    <w:p w14:paraId="474B36F9" w14:textId="3BCA8608" w:rsidR="00524177" w:rsidRPr="002F06B2" w:rsidRDefault="00DD2FCD" w:rsidP="00F53709">
      <w:pPr>
        <w:spacing w:after="0" w:line="240" w:lineRule="auto"/>
        <w:rPr>
          <w:rFonts w:ascii="Domus" w:eastAsia="Times New Roman" w:hAnsi="Domus"/>
          <w:b/>
          <w:bCs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ab/>
      </w:r>
      <w:r w:rsidR="00556D44" w:rsidRPr="002F06B2">
        <w:rPr>
          <w:rFonts w:ascii="Domus" w:eastAsia="Times New Roman" w:hAnsi="Domus"/>
          <w:sz w:val="21"/>
          <w:szCs w:val="21"/>
        </w:rPr>
        <w:tab/>
      </w:r>
      <w:r w:rsidR="00524177" w:rsidRPr="002F06B2">
        <w:rPr>
          <w:rFonts w:ascii="Domus" w:eastAsia="Times New Roman" w:hAnsi="Domus"/>
          <w:b/>
          <w:bCs/>
          <w:sz w:val="21"/>
          <w:szCs w:val="21"/>
        </w:rPr>
        <w:t>Eventuelt</w:t>
      </w:r>
    </w:p>
    <w:p w14:paraId="5EF71B5A" w14:textId="0504624C" w:rsidR="00F53709" w:rsidRPr="002F06B2" w:rsidRDefault="00F53709" w:rsidP="00F53709">
      <w:pPr>
        <w:pStyle w:val="Listeavsnitt"/>
        <w:numPr>
          <w:ilvl w:val="1"/>
          <w:numId w:val="20"/>
        </w:numPr>
        <w:spacing w:after="0" w:line="240" w:lineRule="auto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>Informasjon vedr.  lunsj til lunsj samling i Økonomiforum 20.-21. mai 2025</w:t>
      </w:r>
    </w:p>
    <w:p w14:paraId="28DA2449" w14:textId="3892A56E" w:rsidR="00F53709" w:rsidRPr="002F06B2" w:rsidRDefault="00F53709" w:rsidP="00F53709">
      <w:pPr>
        <w:pStyle w:val="Listeavsnitt"/>
        <w:numPr>
          <w:ilvl w:val="1"/>
          <w:numId w:val="20"/>
        </w:numPr>
        <w:spacing w:after="0" w:line="240" w:lineRule="auto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>Tematikk for møtene i 2025</w:t>
      </w:r>
    </w:p>
    <w:p w14:paraId="2E94C504" w14:textId="77777777" w:rsidR="00F53709" w:rsidRPr="002F06B2" w:rsidRDefault="00F53709" w:rsidP="00F53709">
      <w:pPr>
        <w:spacing w:after="0" w:line="240" w:lineRule="auto"/>
        <w:rPr>
          <w:rFonts w:ascii="Domus" w:eastAsia="Times New Roman" w:hAnsi="Domus"/>
          <w:sz w:val="21"/>
          <w:szCs w:val="21"/>
        </w:rPr>
      </w:pPr>
    </w:p>
    <w:p w14:paraId="07699838" w14:textId="18D79E14" w:rsidR="00556D44" w:rsidRPr="002F06B2" w:rsidRDefault="00556D44" w:rsidP="00237CC0">
      <w:pPr>
        <w:spacing w:after="0" w:line="240" w:lineRule="auto"/>
        <w:rPr>
          <w:rFonts w:ascii="Domus" w:eastAsia="Times New Roman" w:hAnsi="Domus"/>
          <w:sz w:val="21"/>
          <w:szCs w:val="21"/>
        </w:rPr>
      </w:pPr>
      <w:r w:rsidRPr="002F06B2">
        <w:rPr>
          <w:rFonts w:ascii="Domus" w:eastAsia="Times New Roman" w:hAnsi="Domus"/>
          <w:sz w:val="21"/>
          <w:szCs w:val="21"/>
        </w:rPr>
        <w:t xml:space="preserve">Kl. </w:t>
      </w:r>
      <w:r w:rsidR="00AB283B" w:rsidRPr="002F06B2">
        <w:rPr>
          <w:rFonts w:ascii="Domus" w:eastAsia="Times New Roman" w:hAnsi="Domus"/>
          <w:sz w:val="21"/>
          <w:szCs w:val="21"/>
        </w:rPr>
        <w:t>1</w:t>
      </w:r>
      <w:r w:rsidR="00F2607B" w:rsidRPr="002F06B2">
        <w:rPr>
          <w:rFonts w:ascii="Domus" w:eastAsia="Times New Roman" w:hAnsi="Domus"/>
          <w:sz w:val="21"/>
          <w:szCs w:val="21"/>
        </w:rPr>
        <w:t>1</w:t>
      </w:r>
      <w:r w:rsidR="00AB283B" w:rsidRPr="002F06B2">
        <w:rPr>
          <w:rFonts w:ascii="Domus" w:eastAsia="Times New Roman" w:hAnsi="Domus"/>
          <w:sz w:val="21"/>
          <w:szCs w:val="21"/>
        </w:rPr>
        <w:t>.30</w:t>
      </w:r>
      <w:r w:rsidRPr="002F06B2">
        <w:rPr>
          <w:rFonts w:ascii="Domus" w:eastAsia="Times New Roman" w:hAnsi="Domus"/>
          <w:sz w:val="21"/>
          <w:szCs w:val="21"/>
        </w:rPr>
        <w:t xml:space="preserve"> </w:t>
      </w:r>
      <w:r w:rsidRPr="002F06B2">
        <w:rPr>
          <w:rFonts w:ascii="Domus" w:eastAsia="Times New Roman" w:hAnsi="Domus"/>
          <w:sz w:val="21"/>
          <w:szCs w:val="21"/>
        </w:rPr>
        <w:tab/>
        <w:t>Slutt</w:t>
      </w:r>
    </w:p>
    <w:sectPr w:rsidR="00556D44" w:rsidRPr="002F06B2" w:rsidSect="00600D9B">
      <w:headerReference w:type="default" r:id="rId8"/>
      <w:pgSz w:w="11906" w:h="16838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B3DEB" w14:textId="77777777" w:rsidR="0086177E" w:rsidRDefault="0086177E" w:rsidP="00600D9B">
      <w:pPr>
        <w:spacing w:after="0"/>
      </w:pPr>
      <w:r>
        <w:separator/>
      </w:r>
    </w:p>
  </w:endnote>
  <w:endnote w:type="continuationSeparator" w:id="0">
    <w:p w14:paraId="7A345145" w14:textId="77777777" w:rsidR="0086177E" w:rsidRDefault="0086177E" w:rsidP="00600D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mus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omus Regular">
    <w:altName w:val="Aptos Display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mus Titling">
    <w:panose1 w:val="04000005030B00000004"/>
    <w:charset w:val="00"/>
    <w:family w:val="decorative"/>
    <w:notTrueType/>
    <w:pitch w:val="variable"/>
    <w:sig w:usb0="A0000027" w:usb1="0000004B" w:usb2="00000000" w:usb3="00000000" w:csb0="00000193" w:csb1="00000000"/>
  </w:font>
  <w:font w:name="Domus Titling Semibold">
    <w:altName w:val="Calibri"/>
    <w:panose1 w:val="04000005030B00000004"/>
    <w:charset w:val="00"/>
    <w:family w:val="decorative"/>
    <w:notTrueType/>
    <w:pitch w:val="variable"/>
    <w:sig w:usb0="A0000027" w:usb1="0000004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08D23" w14:textId="77777777" w:rsidR="0086177E" w:rsidRDefault="0086177E" w:rsidP="00600D9B">
      <w:pPr>
        <w:spacing w:after="0"/>
      </w:pPr>
      <w:r>
        <w:separator/>
      </w:r>
    </w:p>
  </w:footnote>
  <w:footnote w:type="continuationSeparator" w:id="0">
    <w:p w14:paraId="58888845" w14:textId="77777777" w:rsidR="0086177E" w:rsidRDefault="0086177E" w:rsidP="00600D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4C42" w14:textId="77777777" w:rsidR="00600D9B" w:rsidRDefault="00600D9B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480D49" wp14:editId="6AE64F49">
          <wp:simplePos x="0" y="0"/>
          <wp:positionH relativeFrom="page">
            <wp:align>left</wp:align>
          </wp:positionH>
          <wp:positionV relativeFrom="page">
            <wp:posOffset>-213549</wp:posOffset>
          </wp:positionV>
          <wp:extent cx="7560000" cy="10692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TF_Brevark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5C4"/>
    <w:multiLevelType w:val="hybridMultilevel"/>
    <w:tmpl w:val="F62A29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48AD"/>
    <w:multiLevelType w:val="hybridMultilevel"/>
    <w:tmpl w:val="808A90AA"/>
    <w:lvl w:ilvl="0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254672D"/>
    <w:multiLevelType w:val="hybridMultilevel"/>
    <w:tmpl w:val="DF461134"/>
    <w:lvl w:ilvl="0" w:tplc="A33480C0">
      <w:start w:val="14"/>
      <w:numFmt w:val="bullet"/>
      <w:lvlText w:val="-"/>
      <w:lvlJc w:val="left"/>
      <w:pPr>
        <w:ind w:left="1770" w:hanging="360"/>
      </w:pPr>
      <w:rPr>
        <w:rFonts w:ascii="Domus" w:eastAsiaTheme="minorHAnsi" w:hAnsi="Domus" w:cstheme="minorBidi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8455234"/>
    <w:multiLevelType w:val="hybridMultilevel"/>
    <w:tmpl w:val="83F4A518"/>
    <w:lvl w:ilvl="0" w:tplc="561E311C">
      <w:start w:val="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06450D4"/>
    <w:multiLevelType w:val="hybridMultilevel"/>
    <w:tmpl w:val="10EA5096"/>
    <w:lvl w:ilvl="0" w:tplc="CFF8035A">
      <w:start w:val="5"/>
      <w:numFmt w:val="bullet"/>
      <w:lvlText w:val="-"/>
      <w:lvlJc w:val="left"/>
      <w:pPr>
        <w:ind w:left="1770" w:hanging="360"/>
      </w:pPr>
      <w:rPr>
        <w:rFonts w:ascii="Domus" w:eastAsia="Times New Roman" w:hAnsi="Domu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0882F76"/>
    <w:multiLevelType w:val="hybridMultilevel"/>
    <w:tmpl w:val="E466D7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827"/>
    <w:multiLevelType w:val="hybridMultilevel"/>
    <w:tmpl w:val="AA32C4B8"/>
    <w:lvl w:ilvl="0" w:tplc="7304BB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7970"/>
    <w:multiLevelType w:val="hybridMultilevel"/>
    <w:tmpl w:val="6C208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02657"/>
    <w:multiLevelType w:val="hybridMultilevel"/>
    <w:tmpl w:val="361E6FB8"/>
    <w:lvl w:ilvl="0" w:tplc="041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1F40D5A"/>
    <w:multiLevelType w:val="hybridMultilevel"/>
    <w:tmpl w:val="B95EBD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21E5921"/>
    <w:multiLevelType w:val="multilevel"/>
    <w:tmpl w:val="0AD4B41A"/>
    <w:lvl w:ilvl="0">
      <w:start w:val="12"/>
      <w:numFmt w:val="decimal"/>
      <w:lvlText w:val="%1.0"/>
      <w:lvlJc w:val="left"/>
      <w:pPr>
        <w:ind w:left="1170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9" w:hanging="1800"/>
      </w:pPr>
      <w:rPr>
        <w:rFonts w:hint="default"/>
      </w:rPr>
    </w:lvl>
  </w:abstractNum>
  <w:abstractNum w:abstractNumId="11" w15:restartNumberingAfterBreak="0">
    <w:nsid w:val="34A56695"/>
    <w:multiLevelType w:val="hybridMultilevel"/>
    <w:tmpl w:val="F1A4D026"/>
    <w:lvl w:ilvl="0" w:tplc="2C3ECED2">
      <w:start w:val="10"/>
      <w:numFmt w:val="bullet"/>
      <w:lvlText w:val="-"/>
      <w:lvlJc w:val="left"/>
      <w:pPr>
        <w:ind w:left="720" w:hanging="360"/>
      </w:pPr>
      <w:rPr>
        <w:rFonts w:ascii="Domus" w:eastAsiaTheme="minorHAnsi" w:hAnsi="Domu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72B1"/>
    <w:multiLevelType w:val="hybridMultilevel"/>
    <w:tmpl w:val="757EEE54"/>
    <w:lvl w:ilvl="0" w:tplc="0414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3A7424A8"/>
    <w:multiLevelType w:val="hybridMultilevel"/>
    <w:tmpl w:val="F918A8FC"/>
    <w:lvl w:ilvl="0" w:tplc="3AF08642">
      <w:numFmt w:val="bullet"/>
      <w:lvlText w:val="-"/>
      <w:lvlJc w:val="left"/>
      <w:pPr>
        <w:ind w:left="1776" w:hanging="360"/>
      </w:pPr>
      <w:rPr>
        <w:rFonts w:ascii="Domus" w:eastAsiaTheme="minorHAnsi" w:hAnsi="Domus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0012909"/>
    <w:multiLevelType w:val="hybridMultilevel"/>
    <w:tmpl w:val="1A825C40"/>
    <w:lvl w:ilvl="0" w:tplc="D400A1FE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43B37917"/>
    <w:multiLevelType w:val="hybridMultilevel"/>
    <w:tmpl w:val="7F0434FC"/>
    <w:lvl w:ilvl="0" w:tplc="20827380">
      <w:numFmt w:val="bullet"/>
      <w:lvlText w:val="-"/>
      <w:lvlJc w:val="left"/>
      <w:pPr>
        <w:ind w:left="720" w:hanging="360"/>
      </w:pPr>
      <w:rPr>
        <w:rFonts w:ascii="Domus" w:eastAsia="Times New Roman" w:hAnsi="Domu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C0D3B"/>
    <w:multiLevelType w:val="hybridMultilevel"/>
    <w:tmpl w:val="8CFE5218"/>
    <w:lvl w:ilvl="0" w:tplc="0414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579C5395"/>
    <w:multiLevelType w:val="hybridMultilevel"/>
    <w:tmpl w:val="78BAF6C6"/>
    <w:lvl w:ilvl="0" w:tplc="04CA2038">
      <w:start w:val="4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0B1CB5"/>
    <w:multiLevelType w:val="hybridMultilevel"/>
    <w:tmpl w:val="505AF306"/>
    <w:lvl w:ilvl="0" w:tplc="350C5368">
      <w:numFmt w:val="bullet"/>
      <w:lvlText w:val="-"/>
      <w:lvlJc w:val="left"/>
      <w:pPr>
        <w:ind w:left="1770" w:hanging="360"/>
      </w:pPr>
      <w:rPr>
        <w:rFonts w:ascii="Domus" w:eastAsia="Times New Roman" w:hAnsi="Domu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AE51A0F"/>
    <w:multiLevelType w:val="hybridMultilevel"/>
    <w:tmpl w:val="9C48FD1C"/>
    <w:lvl w:ilvl="0" w:tplc="93B87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46C7C"/>
    <w:multiLevelType w:val="hybridMultilevel"/>
    <w:tmpl w:val="CEDED1BC"/>
    <w:lvl w:ilvl="0" w:tplc="F5A09F0E">
      <w:start w:val="10"/>
      <w:numFmt w:val="bullet"/>
      <w:lvlText w:val="-"/>
      <w:lvlJc w:val="left"/>
      <w:pPr>
        <w:ind w:left="3195" w:hanging="360"/>
      </w:pPr>
      <w:rPr>
        <w:rFonts w:ascii="Domus" w:eastAsiaTheme="minorHAnsi" w:hAnsi="Domus" w:cstheme="minorBidi" w:hint="default"/>
      </w:rPr>
    </w:lvl>
    <w:lvl w:ilvl="1" w:tplc="0414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6EF16E7D"/>
    <w:multiLevelType w:val="hybridMultilevel"/>
    <w:tmpl w:val="B1FC9480"/>
    <w:lvl w:ilvl="0" w:tplc="FD9E2D92">
      <w:start w:val="18"/>
      <w:numFmt w:val="bullet"/>
      <w:lvlText w:val="-"/>
      <w:lvlJc w:val="left"/>
      <w:pPr>
        <w:ind w:left="1770" w:hanging="360"/>
      </w:pPr>
      <w:rPr>
        <w:rFonts w:ascii="Domus" w:eastAsia="Times New Roman" w:hAnsi="Domus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7B4B3BBC"/>
    <w:multiLevelType w:val="hybridMultilevel"/>
    <w:tmpl w:val="282C8898"/>
    <w:lvl w:ilvl="0" w:tplc="F0245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04897"/>
    <w:multiLevelType w:val="hybridMultilevel"/>
    <w:tmpl w:val="D7324618"/>
    <w:lvl w:ilvl="0" w:tplc="C318F2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672909"/>
    <w:multiLevelType w:val="multilevel"/>
    <w:tmpl w:val="FFF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074103">
    <w:abstractNumId w:val="19"/>
  </w:num>
  <w:num w:numId="2" w16cid:durableId="71856115">
    <w:abstractNumId w:val="0"/>
  </w:num>
  <w:num w:numId="3" w16cid:durableId="439491355">
    <w:abstractNumId w:val="23"/>
  </w:num>
  <w:num w:numId="4" w16cid:durableId="389115837">
    <w:abstractNumId w:val="7"/>
  </w:num>
  <w:num w:numId="5" w16cid:durableId="2019230940">
    <w:abstractNumId w:val="20"/>
  </w:num>
  <w:num w:numId="6" w16cid:durableId="394473102">
    <w:abstractNumId w:val="5"/>
  </w:num>
  <w:num w:numId="7" w16cid:durableId="721558781">
    <w:abstractNumId w:val="14"/>
  </w:num>
  <w:num w:numId="8" w16cid:durableId="1875731842">
    <w:abstractNumId w:val="9"/>
  </w:num>
  <w:num w:numId="9" w16cid:durableId="1641619226">
    <w:abstractNumId w:val="10"/>
  </w:num>
  <w:num w:numId="10" w16cid:durableId="177277882">
    <w:abstractNumId w:val="13"/>
  </w:num>
  <w:num w:numId="11" w16cid:durableId="1164862150">
    <w:abstractNumId w:val="11"/>
  </w:num>
  <w:num w:numId="12" w16cid:durableId="230116460">
    <w:abstractNumId w:val="6"/>
  </w:num>
  <w:num w:numId="13" w16cid:durableId="308756495">
    <w:abstractNumId w:val="2"/>
  </w:num>
  <w:num w:numId="14" w16cid:durableId="1815951158">
    <w:abstractNumId w:val="1"/>
  </w:num>
  <w:num w:numId="15" w16cid:durableId="2041394771">
    <w:abstractNumId w:val="8"/>
  </w:num>
  <w:num w:numId="16" w16cid:durableId="1627543374">
    <w:abstractNumId w:val="22"/>
  </w:num>
  <w:num w:numId="17" w16cid:durableId="2141679600">
    <w:abstractNumId w:val="3"/>
  </w:num>
  <w:num w:numId="18" w16cid:durableId="1768192394">
    <w:abstractNumId w:val="17"/>
  </w:num>
  <w:num w:numId="19" w16cid:durableId="1843008675">
    <w:abstractNumId w:val="4"/>
  </w:num>
  <w:num w:numId="20" w16cid:durableId="1061563631">
    <w:abstractNumId w:val="15"/>
  </w:num>
  <w:num w:numId="21" w16cid:durableId="1525945852">
    <w:abstractNumId w:val="18"/>
  </w:num>
  <w:num w:numId="22" w16cid:durableId="2088187205">
    <w:abstractNumId w:val="16"/>
  </w:num>
  <w:num w:numId="23" w16cid:durableId="308049625">
    <w:abstractNumId w:val="12"/>
  </w:num>
  <w:num w:numId="24" w16cid:durableId="1422333519">
    <w:abstractNumId w:val="24"/>
  </w:num>
  <w:num w:numId="25" w16cid:durableId="855003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7E"/>
    <w:rsid w:val="00007A7D"/>
    <w:rsid w:val="000A1F7B"/>
    <w:rsid w:val="000B0506"/>
    <w:rsid w:val="000C494B"/>
    <w:rsid w:val="000C51BF"/>
    <w:rsid w:val="000C7E0D"/>
    <w:rsid w:val="00111050"/>
    <w:rsid w:val="001119A1"/>
    <w:rsid w:val="00114C6E"/>
    <w:rsid w:val="00120DBA"/>
    <w:rsid w:val="0012520F"/>
    <w:rsid w:val="0013563E"/>
    <w:rsid w:val="0015506F"/>
    <w:rsid w:val="00187DEC"/>
    <w:rsid w:val="001A1F56"/>
    <w:rsid w:val="001C1DB7"/>
    <w:rsid w:val="00205319"/>
    <w:rsid w:val="00231028"/>
    <w:rsid w:val="002363BB"/>
    <w:rsid w:val="00237CC0"/>
    <w:rsid w:val="00270040"/>
    <w:rsid w:val="0027146E"/>
    <w:rsid w:val="002919D5"/>
    <w:rsid w:val="002B027C"/>
    <w:rsid w:val="002E65BF"/>
    <w:rsid w:val="002F06B2"/>
    <w:rsid w:val="002F3BE5"/>
    <w:rsid w:val="00320664"/>
    <w:rsid w:val="0032664C"/>
    <w:rsid w:val="00335351"/>
    <w:rsid w:val="003417F2"/>
    <w:rsid w:val="00352480"/>
    <w:rsid w:val="00381B86"/>
    <w:rsid w:val="00392F96"/>
    <w:rsid w:val="003954C0"/>
    <w:rsid w:val="003D5B46"/>
    <w:rsid w:val="003E617A"/>
    <w:rsid w:val="003E7E21"/>
    <w:rsid w:val="00447375"/>
    <w:rsid w:val="0046197B"/>
    <w:rsid w:val="00464CD1"/>
    <w:rsid w:val="0047006B"/>
    <w:rsid w:val="004921AF"/>
    <w:rsid w:val="004946A3"/>
    <w:rsid w:val="004F20A9"/>
    <w:rsid w:val="004F7066"/>
    <w:rsid w:val="00504741"/>
    <w:rsid w:val="00507D17"/>
    <w:rsid w:val="00520F1F"/>
    <w:rsid w:val="00524177"/>
    <w:rsid w:val="00541AC1"/>
    <w:rsid w:val="00551AB8"/>
    <w:rsid w:val="00556D44"/>
    <w:rsid w:val="005635C0"/>
    <w:rsid w:val="0056766A"/>
    <w:rsid w:val="005906EA"/>
    <w:rsid w:val="005B2883"/>
    <w:rsid w:val="005B3AC0"/>
    <w:rsid w:val="005C05B1"/>
    <w:rsid w:val="00600D9B"/>
    <w:rsid w:val="0061746B"/>
    <w:rsid w:val="006411C6"/>
    <w:rsid w:val="006718BE"/>
    <w:rsid w:val="006930BC"/>
    <w:rsid w:val="006968CF"/>
    <w:rsid w:val="00700E18"/>
    <w:rsid w:val="00723A06"/>
    <w:rsid w:val="00734BB2"/>
    <w:rsid w:val="00736278"/>
    <w:rsid w:val="00760F11"/>
    <w:rsid w:val="0077750B"/>
    <w:rsid w:val="007827F7"/>
    <w:rsid w:val="0079063A"/>
    <w:rsid w:val="00800004"/>
    <w:rsid w:val="00805FBC"/>
    <w:rsid w:val="0080713F"/>
    <w:rsid w:val="00835AF5"/>
    <w:rsid w:val="0085514B"/>
    <w:rsid w:val="0086177E"/>
    <w:rsid w:val="008A2EA4"/>
    <w:rsid w:val="008B2282"/>
    <w:rsid w:val="008D70C1"/>
    <w:rsid w:val="008F186E"/>
    <w:rsid w:val="008F7E82"/>
    <w:rsid w:val="009025B4"/>
    <w:rsid w:val="00907508"/>
    <w:rsid w:val="00933A97"/>
    <w:rsid w:val="00966122"/>
    <w:rsid w:val="00974C66"/>
    <w:rsid w:val="0099181F"/>
    <w:rsid w:val="009A0665"/>
    <w:rsid w:val="009A6E3C"/>
    <w:rsid w:val="009D0B89"/>
    <w:rsid w:val="009E493C"/>
    <w:rsid w:val="00A066BC"/>
    <w:rsid w:val="00A11502"/>
    <w:rsid w:val="00A15534"/>
    <w:rsid w:val="00A27B22"/>
    <w:rsid w:val="00A34476"/>
    <w:rsid w:val="00A73392"/>
    <w:rsid w:val="00A772E0"/>
    <w:rsid w:val="00A92B66"/>
    <w:rsid w:val="00AB283B"/>
    <w:rsid w:val="00AB748D"/>
    <w:rsid w:val="00AC24EB"/>
    <w:rsid w:val="00AC6762"/>
    <w:rsid w:val="00AD0459"/>
    <w:rsid w:val="00B4060A"/>
    <w:rsid w:val="00B4165C"/>
    <w:rsid w:val="00B474C8"/>
    <w:rsid w:val="00B73328"/>
    <w:rsid w:val="00BA2745"/>
    <w:rsid w:val="00BD1A3C"/>
    <w:rsid w:val="00BF0EB4"/>
    <w:rsid w:val="00C26D27"/>
    <w:rsid w:val="00C31739"/>
    <w:rsid w:val="00C32F21"/>
    <w:rsid w:val="00C369B6"/>
    <w:rsid w:val="00C5316E"/>
    <w:rsid w:val="00C7447F"/>
    <w:rsid w:val="00C91CD5"/>
    <w:rsid w:val="00C96BF3"/>
    <w:rsid w:val="00CA43D2"/>
    <w:rsid w:val="00CB06C0"/>
    <w:rsid w:val="00CC543E"/>
    <w:rsid w:val="00CD655F"/>
    <w:rsid w:val="00D103FA"/>
    <w:rsid w:val="00D21743"/>
    <w:rsid w:val="00D21A0C"/>
    <w:rsid w:val="00D80B7F"/>
    <w:rsid w:val="00D900FB"/>
    <w:rsid w:val="00DA19E0"/>
    <w:rsid w:val="00DC0C68"/>
    <w:rsid w:val="00DC76D8"/>
    <w:rsid w:val="00DD2D04"/>
    <w:rsid w:val="00DD2FCD"/>
    <w:rsid w:val="00E03084"/>
    <w:rsid w:val="00E316CD"/>
    <w:rsid w:val="00E46046"/>
    <w:rsid w:val="00E57F9A"/>
    <w:rsid w:val="00E66117"/>
    <w:rsid w:val="00E9669A"/>
    <w:rsid w:val="00EB3395"/>
    <w:rsid w:val="00ED2FF1"/>
    <w:rsid w:val="00ED3BDA"/>
    <w:rsid w:val="00EE779F"/>
    <w:rsid w:val="00F05D3D"/>
    <w:rsid w:val="00F2437F"/>
    <w:rsid w:val="00F2607B"/>
    <w:rsid w:val="00F53709"/>
    <w:rsid w:val="00F63A62"/>
    <w:rsid w:val="00F742B6"/>
    <w:rsid w:val="00F83730"/>
    <w:rsid w:val="00F92C3B"/>
    <w:rsid w:val="00FB16AC"/>
    <w:rsid w:val="00FB509D"/>
    <w:rsid w:val="00FB59BC"/>
    <w:rsid w:val="00FC29A3"/>
    <w:rsid w:val="00FC4F7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200C752"/>
  <w15:chartTrackingRefBased/>
  <w15:docId w15:val="{9483B6FC-3965-4F7E-8839-4A440D4B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21743"/>
    <w:pPr>
      <w:spacing w:after="200" w:line="276" w:lineRule="auto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46A3"/>
    <w:pPr>
      <w:keepNext/>
      <w:keepLines/>
      <w:spacing w:before="960" w:after="480"/>
      <w:outlineLvl w:val="0"/>
    </w:pPr>
    <w:rPr>
      <w:rFonts w:ascii="Domus Titling" w:eastAsiaTheme="majorEastAsia" w:hAnsi="Domus Titling" w:cstheme="majorBidi"/>
      <w:b/>
      <w:caps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FC29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002C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00D9B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718BE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600D9B"/>
    <w:pPr>
      <w:tabs>
        <w:tab w:val="center" w:pos="4513"/>
        <w:tab w:val="right" w:pos="9026"/>
      </w:tabs>
      <w:spacing w:after="0"/>
      <w:jc w:val="right"/>
    </w:pPr>
    <w:rPr>
      <w:rFonts w:ascii="Domus Titling" w:hAnsi="Domus Titling"/>
      <w:caps/>
      <w:color w:val="E4005B" w:themeColor="accent1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718BE"/>
    <w:rPr>
      <w:rFonts w:ascii="Domus Titling" w:hAnsi="Domus Titling"/>
      <w:caps/>
      <w:color w:val="E4005B" w:themeColor="accent1"/>
      <w:sz w:val="1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46A3"/>
    <w:rPr>
      <w:rFonts w:ascii="Domus Titling" w:eastAsiaTheme="majorEastAsia" w:hAnsi="Domus Titling" w:cstheme="majorBidi"/>
      <w:b/>
      <w:caps/>
      <w:sz w:val="20"/>
      <w:szCs w:val="32"/>
    </w:rPr>
  </w:style>
  <w:style w:type="table" w:styleId="Tabellrutenett">
    <w:name w:val="Table Grid"/>
    <w:basedOn w:val="Vanligtabell"/>
    <w:uiPriority w:val="39"/>
    <w:rsid w:val="0060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00D9B"/>
    <w:rPr>
      <w:color w:val="808080"/>
    </w:rPr>
  </w:style>
  <w:style w:type="paragraph" w:styleId="Listeavsnitt">
    <w:name w:val="List Paragraph"/>
    <w:basedOn w:val="Normal"/>
    <w:uiPriority w:val="34"/>
    <w:qFormat/>
    <w:rsid w:val="002363B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D21743"/>
    <w:pPr>
      <w:spacing w:after="0" w:line="240" w:lineRule="auto"/>
      <w:contextualSpacing/>
    </w:pPr>
    <w:rPr>
      <w:rFonts w:ascii="Cambria" w:eastAsiaTheme="majorEastAsia" w:hAnsi="Cambria" w:cstheme="majorBidi"/>
      <w:spacing w:val="-10"/>
      <w:kern w:val="28"/>
      <w:sz w:val="52"/>
      <w:szCs w:val="56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D21743"/>
    <w:rPr>
      <w:rFonts w:ascii="Cambria" w:eastAsiaTheme="majorEastAsia" w:hAnsi="Cambria" w:cstheme="majorBidi"/>
      <w:spacing w:val="-10"/>
      <w:kern w:val="28"/>
      <w:sz w:val="52"/>
      <w:szCs w:val="56"/>
      <w:u w:val="single"/>
    </w:rPr>
  </w:style>
  <w:style w:type="character" w:styleId="Sterkutheving">
    <w:name w:val="Intense Emphasis"/>
    <w:uiPriority w:val="21"/>
    <w:qFormat/>
    <w:rsid w:val="00D21743"/>
    <w:rPr>
      <w:b/>
      <w:bCs/>
      <w:i/>
      <w:iCs/>
      <w:color w:val="4F81BD"/>
    </w:rPr>
  </w:style>
  <w:style w:type="character" w:styleId="Sterk">
    <w:name w:val="Strong"/>
    <w:qFormat/>
    <w:rsid w:val="00D21743"/>
    <w:rPr>
      <w:b/>
      <w:bCs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29A3"/>
    <w:rPr>
      <w:rFonts w:asciiTheme="majorHAnsi" w:eastAsiaTheme="majorEastAsia" w:hAnsiTheme="majorHAnsi" w:cstheme="majorBidi"/>
      <w:color w:val="71002C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2B027C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1F5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F5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rsid w:val="002E65B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36278"/>
    <w:pPr>
      <w:spacing w:after="0" w:line="240" w:lineRule="auto"/>
    </w:pPr>
    <w:rPr>
      <w:rFonts w:ascii="Calibri" w:hAnsi="Calibri" w:cs="Calibri"/>
      <w:sz w:val="22"/>
      <w:lang w:eastAsia="nb-NO"/>
    </w:rPr>
  </w:style>
  <w:style w:type="character" w:customStyle="1" w:styleId="xmsosmartlink">
    <w:name w:val="x_msosmartlink"/>
    <w:basedOn w:val="Standardskriftforavsnitt"/>
    <w:rsid w:val="00736278"/>
  </w:style>
  <w:style w:type="paragraph" w:styleId="NormalWeb">
    <w:name w:val="Normal (Web)"/>
    <w:basedOn w:val="Normal"/>
    <w:uiPriority w:val="99"/>
    <w:semiHidden/>
    <w:unhideWhenUsed/>
    <w:rsid w:val="003D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402\AppData\Local\Microsoft\Windows\INetCache\Content.Outlook\AKYX7E9U\KTF_Brevark_blank.dotx" TargetMode="External"/></Relationships>
</file>

<file path=word/theme/theme1.xml><?xml version="1.0" encoding="utf-8"?>
<a:theme xmlns:a="http://schemas.openxmlformats.org/drawingml/2006/main" name="Office-tema">
  <a:themeElements>
    <a:clrScheme name="KT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4005B"/>
      </a:accent1>
      <a:accent2>
        <a:srgbClr val="97D700"/>
      </a:accent2>
      <a:accent3>
        <a:srgbClr val="E0F3B2"/>
      </a:accent3>
      <a:accent4>
        <a:srgbClr val="F4FBE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mus">
      <a:majorFont>
        <a:latin typeface="Domus Titling Semibold"/>
        <a:ea typeface=""/>
        <a:cs typeface=""/>
      </a:majorFont>
      <a:minorFont>
        <a:latin typeface="Domu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C1C6D5AC-6119-4E5B-B706-B04F2D0EF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KTF_Brevark_blank</Template>
  <TotalTime>212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 Elisabeth Helene</dc:creator>
  <cp:keywords/>
  <dc:description/>
  <cp:lastModifiedBy>Elisabeth Helene Berge</cp:lastModifiedBy>
  <cp:revision>5</cp:revision>
  <cp:lastPrinted>2025-01-22T11:48:00Z</cp:lastPrinted>
  <dcterms:created xsi:type="dcterms:W3CDTF">2024-12-10T12:42:00Z</dcterms:created>
  <dcterms:modified xsi:type="dcterms:W3CDTF">2025-01-28T07:38:00Z</dcterms:modified>
</cp:coreProperties>
</file>